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2E0E" w14:textId="77777777" w:rsidR="00ED1FE9" w:rsidRDefault="00ED1FE9" w:rsidP="00ED1FE9">
      <w:pPr>
        <w:jc w:val="center"/>
        <w:rPr>
          <w:b/>
        </w:rPr>
      </w:pPr>
    </w:p>
    <w:p w14:paraId="70028A20" w14:textId="77777777" w:rsidR="00ED1FE9" w:rsidRDefault="00ED1FE9" w:rsidP="00ED1FE9">
      <w:pPr>
        <w:jc w:val="center"/>
        <w:rPr>
          <w:b/>
        </w:rPr>
      </w:pPr>
      <w:r>
        <w:rPr>
          <w:noProof/>
        </w:rPr>
        <w:drawing>
          <wp:inline distT="0" distB="0" distL="0" distR="0" wp14:anchorId="0A24A859" wp14:editId="3B5B06A5">
            <wp:extent cx="2590800" cy="1727200"/>
            <wp:effectExtent l="0" t="0" r="0" b="0"/>
            <wp:docPr id="2" name="Imagem 2" descr="C:\Users\1058\AppData\Local\Microsoft\Windows\INetCache\Content.Word\LOGO_CO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8\AppData\Local\Microsoft\Windows\INetCache\Content.Word\LOGO_COR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0" t="29302" r="18739" b="29131"/>
                    <a:stretch/>
                  </pic:blipFill>
                  <pic:spPr bwMode="auto">
                    <a:xfrm>
                      <a:off x="0" y="0"/>
                      <a:ext cx="25908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9F2ED" w14:textId="77777777" w:rsidR="00ED1FE9" w:rsidRDefault="00ED1FE9" w:rsidP="00ED1FE9">
      <w:pPr>
        <w:jc w:val="center"/>
        <w:rPr>
          <w:b/>
        </w:rPr>
      </w:pPr>
    </w:p>
    <w:p w14:paraId="5D6926F7" w14:textId="77777777" w:rsidR="00ED1FE9" w:rsidRDefault="00ED1FE9" w:rsidP="00ED1FE9">
      <w:pPr>
        <w:jc w:val="center"/>
        <w:rPr>
          <w:b/>
        </w:rPr>
      </w:pPr>
    </w:p>
    <w:p w14:paraId="2608CCC4" w14:textId="77777777" w:rsidR="00ED1FE9" w:rsidRPr="00F9099B" w:rsidRDefault="00ED1FE9" w:rsidP="00ED1FE9">
      <w:pPr>
        <w:jc w:val="center"/>
        <w:rPr>
          <w:b/>
          <w:sz w:val="40"/>
        </w:rPr>
      </w:pPr>
      <w:r>
        <w:rPr>
          <w:b/>
          <w:sz w:val="40"/>
        </w:rPr>
        <w:t>3º ciclo/</w:t>
      </w:r>
      <w:r w:rsidRPr="00F9099B">
        <w:rPr>
          <w:b/>
          <w:sz w:val="40"/>
        </w:rPr>
        <w:t>Secundário</w:t>
      </w:r>
    </w:p>
    <w:p w14:paraId="3AA4386C" w14:textId="77777777" w:rsidR="00ED1FE9" w:rsidRDefault="00ED1FE9" w:rsidP="00ED1FE9">
      <w:pPr>
        <w:jc w:val="center"/>
        <w:rPr>
          <w:b/>
        </w:rPr>
      </w:pPr>
    </w:p>
    <w:p w14:paraId="49154A12" w14:textId="77777777" w:rsidR="00ED1FE9" w:rsidRDefault="00ED1FE9" w:rsidP="00ED1FE9">
      <w:pPr>
        <w:jc w:val="center"/>
        <w:rPr>
          <w:b/>
        </w:rPr>
      </w:pPr>
      <w:r>
        <w:rPr>
          <w:b/>
        </w:rPr>
        <w:t>LISTA DE PROPONENTES</w:t>
      </w:r>
    </w:p>
    <w:tbl>
      <w:tblPr>
        <w:tblStyle w:val="TabelacomGrelh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4362"/>
        <w:gridCol w:w="1134"/>
        <w:gridCol w:w="851"/>
        <w:gridCol w:w="3685"/>
      </w:tblGrid>
      <w:tr w:rsidR="00ED1FE9" w14:paraId="26C583AF" w14:textId="77777777" w:rsidTr="008E2DC0">
        <w:tc>
          <w:tcPr>
            <w:tcW w:w="458" w:type="dxa"/>
            <w:vAlign w:val="center"/>
          </w:tcPr>
          <w:p w14:paraId="50C76F47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 w:rsidRPr="00EE4706">
              <w:rPr>
                <w:b/>
                <w:sz w:val="22"/>
              </w:rPr>
              <w:t>Nº</w:t>
            </w:r>
          </w:p>
        </w:tc>
        <w:tc>
          <w:tcPr>
            <w:tcW w:w="4362" w:type="dxa"/>
            <w:vAlign w:val="center"/>
          </w:tcPr>
          <w:p w14:paraId="0E04CF5D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dos proponentes</w:t>
            </w:r>
          </w:p>
        </w:tc>
        <w:tc>
          <w:tcPr>
            <w:tcW w:w="1134" w:type="dxa"/>
            <w:vAlign w:val="center"/>
          </w:tcPr>
          <w:p w14:paraId="6993CAB8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processo</w:t>
            </w:r>
          </w:p>
        </w:tc>
        <w:tc>
          <w:tcPr>
            <w:tcW w:w="851" w:type="dxa"/>
            <w:vAlign w:val="center"/>
          </w:tcPr>
          <w:p w14:paraId="65D4EDED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Ano/ turma</w:t>
            </w:r>
          </w:p>
        </w:tc>
        <w:tc>
          <w:tcPr>
            <w:tcW w:w="3685" w:type="dxa"/>
            <w:vAlign w:val="center"/>
          </w:tcPr>
          <w:p w14:paraId="34B88B51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Rubrica</w:t>
            </w:r>
          </w:p>
        </w:tc>
      </w:tr>
      <w:tr w:rsidR="00ED1FE9" w14:paraId="00DEB69D" w14:textId="77777777" w:rsidTr="008E2DC0">
        <w:tc>
          <w:tcPr>
            <w:tcW w:w="458" w:type="dxa"/>
            <w:vAlign w:val="center"/>
          </w:tcPr>
          <w:p w14:paraId="0259A193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2" w:type="dxa"/>
            <w:vAlign w:val="center"/>
          </w:tcPr>
          <w:p w14:paraId="43984571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3ACCD01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7417EBF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06A847FF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</w:tr>
      <w:tr w:rsidR="00ED1FE9" w14:paraId="059EDA99" w14:textId="77777777" w:rsidTr="008E2DC0">
        <w:tc>
          <w:tcPr>
            <w:tcW w:w="458" w:type="dxa"/>
            <w:vAlign w:val="center"/>
          </w:tcPr>
          <w:p w14:paraId="7B10689E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2" w:type="dxa"/>
            <w:vAlign w:val="center"/>
          </w:tcPr>
          <w:p w14:paraId="3F8A6F75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E2BCD6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17335B5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1BE04409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</w:tr>
      <w:tr w:rsidR="00ED1FE9" w14:paraId="6B21002F" w14:textId="77777777" w:rsidTr="008E2DC0">
        <w:tc>
          <w:tcPr>
            <w:tcW w:w="458" w:type="dxa"/>
            <w:vAlign w:val="center"/>
          </w:tcPr>
          <w:p w14:paraId="3A34E471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2" w:type="dxa"/>
            <w:vAlign w:val="center"/>
          </w:tcPr>
          <w:p w14:paraId="1A2C9A1F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C214D49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49EC1EF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3982D48D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</w:tr>
      <w:tr w:rsidR="00ED1FE9" w14:paraId="74BD5AB2" w14:textId="77777777" w:rsidTr="008E2DC0">
        <w:tc>
          <w:tcPr>
            <w:tcW w:w="458" w:type="dxa"/>
            <w:vAlign w:val="center"/>
          </w:tcPr>
          <w:p w14:paraId="6C10F88B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2" w:type="dxa"/>
            <w:vAlign w:val="center"/>
          </w:tcPr>
          <w:p w14:paraId="621BD4DF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C249E6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899E30F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62A87C81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</w:tr>
      <w:tr w:rsidR="00ED1FE9" w14:paraId="13C15D26" w14:textId="77777777" w:rsidTr="008E2DC0">
        <w:tc>
          <w:tcPr>
            <w:tcW w:w="458" w:type="dxa"/>
            <w:vAlign w:val="center"/>
          </w:tcPr>
          <w:p w14:paraId="1F4D45D8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62" w:type="dxa"/>
            <w:vAlign w:val="center"/>
          </w:tcPr>
          <w:p w14:paraId="727D2796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664A791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E7D4C1B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14:paraId="47DD66E6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C1F3B3D" w14:textId="77777777" w:rsidR="00ED1FE9" w:rsidRDefault="00ED1FE9" w:rsidP="00ED1FE9">
      <w:pPr>
        <w:jc w:val="center"/>
        <w:rPr>
          <w:b/>
        </w:rPr>
      </w:pPr>
    </w:p>
    <w:p w14:paraId="55309B74" w14:textId="77777777" w:rsidR="00ED1FE9" w:rsidRDefault="00ED1FE9" w:rsidP="00ED1FE9">
      <w:pPr>
        <w:jc w:val="center"/>
        <w:rPr>
          <w:b/>
        </w:rPr>
      </w:pPr>
    </w:p>
    <w:tbl>
      <w:tblPr>
        <w:tblStyle w:val="TabelacomGrelh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D1FE9" w14:paraId="5EDE75F4" w14:textId="77777777" w:rsidTr="008E2DC0">
        <w:tc>
          <w:tcPr>
            <w:tcW w:w="10490" w:type="dxa"/>
          </w:tcPr>
          <w:p w14:paraId="44C89A91" w14:textId="77777777" w:rsidR="00ED1FE9" w:rsidRDefault="00ED1FE9" w:rsidP="008E2DC0">
            <w:pPr>
              <w:spacing w:line="360" w:lineRule="auto"/>
              <w:jc w:val="center"/>
              <w:rPr>
                <w:b/>
              </w:rPr>
            </w:pPr>
            <w:r w:rsidRPr="00EE4706">
              <w:rPr>
                <w:b/>
                <w:sz w:val="28"/>
              </w:rPr>
              <w:t>Proposta</w:t>
            </w:r>
          </w:p>
        </w:tc>
      </w:tr>
      <w:tr w:rsidR="00ED1FE9" w14:paraId="3F87BF5E" w14:textId="77777777" w:rsidTr="008E2DC0">
        <w:tc>
          <w:tcPr>
            <w:tcW w:w="10490" w:type="dxa"/>
          </w:tcPr>
          <w:p w14:paraId="17600435" w14:textId="77777777" w:rsidR="00ED1FE9" w:rsidRDefault="00ED1FE9" w:rsidP="008E2DC0">
            <w:pPr>
              <w:rPr>
                <w:b/>
              </w:rPr>
            </w:pPr>
            <w:proofErr w:type="gramStart"/>
            <w:r w:rsidRPr="005953F7">
              <w:rPr>
                <w:b/>
              </w:rPr>
              <w:t>Titulo</w:t>
            </w:r>
            <w:r>
              <w:rPr>
                <w:b/>
              </w:rPr>
              <w:t>/Slogan</w:t>
            </w:r>
            <w:proofErr w:type="gramEnd"/>
            <w:r w:rsidRPr="005953F7">
              <w:rPr>
                <w:b/>
              </w:rPr>
              <w:t>:</w:t>
            </w:r>
          </w:p>
          <w:p w14:paraId="598E34AD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</w:p>
        </w:tc>
      </w:tr>
      <w:tr w:rsidR="00ED1FE9" w14:paraId="4F35CD1A" w14:textId="77777777" w:rsidTr="008E2DC0">
        <w:tc>
          <w:tcPr>
            <w:tcW w:w="10490" w:type="dxa"/>
          </w:tcPr>
          <w:p w14:paraId="55C54FEA" w14:textId="77777777" w:rsidR="00ED1FE9" w:rsidRPr="008750E3" w:rsidRDefault="00ED1FE9" w:rsidP="008E2DC0">
            <w:r w:rsidRPr="008750E3">
              <w:t xml:space="preserve">Melhoria pretendida </w:t>
            </w:r>
            <w:r>
              <w:t>/</w:t>
            </w:r>
            <w:r w:rsidRPr="008750E3">
              <w:t>Objetivos/Previsão de custos</w:t>
            </w:r>
          </w:p>
          <w:p w14:paraId="0D97AAE3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Liga de </w:t>
            </w:r>
            <w:proofErr w:type="gramStart"/>
            <w:r w:rsidRPr="0076515B">
              <w:rPr>
                <w:b/>
                <w:color w:val="FFFFFF" w:themeColor="background1"/>
              </w:rPr>
              <w:t>Futebol ,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não federada e da responsabilidade de todos os clubes que participam (cada equipa deve tratar do seguro e dos exames médicos dos seus atletas);</w:t>
            </w:r>
          </w:p>
          <w:p w14:paraId="0E838901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672BAA3A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112E5C1F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3A90DE10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62A3EC9E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45B95D50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733D9FD3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A água e o lanche dos atletas </w:t>
            </w:r>
            <w:proofErr w:type="gramStart"/>
            <w:r w:rsidRPr="0076515B">
              <w:rPr>
                <w:b/>
                <w:color w:val="FFFFFF" w:themeColor="background1"/>
              </w:rPr>
              <w:t>é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da responsabilidade do próprio clube;</w:t>
            </w:r>
          </w:p>
          <w:p w14:paraId="1E2952B9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32573A6E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lastRenderedPageBreak/>
              <w:t>Liga de Futebol de 7, não federada e da responsabilidade de todos os clubes que participam (cada equipa deve tratar do seguro e dos exames médicos dos seus atletas);</w:t>
            </w:r>
          </w:p>
          <w:p w14:paraId="576962C7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00FF5DD0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5FBEAF28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31526D05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422D35CD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5B75E345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549CBA30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A água e o lanche dos atletas </w:t>
            </w:r>
            <w:proofErr w:type="gramStart"/>
            <w:r w:rsidRPr="0076515B">
              <w:rPr>
                <w:b/>
                <w:color w:val="FFFFFF" w:themeColor="background1"/>
              </w:rPr>
              <w:t>é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da responsabilidade do próprio clube;</w:t>
            </w:r>
          </w:p>
          <w:p w14:paraId="1B9FA166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55FF975A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Liga de Futebol de 7, não federada e da responsabilidade de todos os clubes que participam (cada equipa deve tratar do seguro e dos exames médicos dos seus atletas);</w:t>
            </w:r>
          </w:p>
          <w:p w14:paraId="495E349B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3E150124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voltas (casa e fora);</w:t>
            </w:r>
          </w:p>
          <w:p w14:paraId="46D98BF5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Festa final com a participação de todos os clubes;</w:t>
            </w:r>
          </w:p>
          <w:p w14:paraId="22DB1397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Não existe tabela classificativa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498B5CAD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contacto com o responsável da outra equipa (até 10 dias antes) para acertar os últimos detalhes (campo e hora);</w:t>
            </w:r>
          </w:p>
          <w:p w14:paraId="026F2401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7CC4F4F4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A água e o lanche dos atletas </w:t>
            </w:r>
            <w:proofErr w:type="gramStart"/>
            <w:r w:rsidRPr="0076515B">
              <w:rPr>
                <w:b/>
                <w:color w:val="FFFFFF" w:themeColor="background1"/>
              </w:rPr>
              <w:t>é</w:t>
            </w:r>
            <w:proofErr w:type="gramEnd"/>
            <w:r w:rsidRPr="0076515B">
              <w:rPr>
                <w:b/>
                <w:color w:val="FFFFFF" w:themeColor="background1"/>
              </w:rPr>
              <w:t xml:space="preserve"> da responsabilidade do próprio clube;</w:t>
            </w:r>
          </w:p>
          <w:p w14:paraId="2AF6367F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A imagem de marca desta Liga é a cooperação, a entreajuda, a boa disposição, o bom acolhimento, a amizade e uma competição salutar que leve os nossos pequenos atletas a saírem sempre felizes e a gostarem muito de jogar Futebol.</w:t>
            </w:r>
          </w:p>
          <w:p w14:paraId="4295684C" w14:textId="77777777" w:rsidR="00ED1FE9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Liga de Futebol de 7, não federada e da responsabilidade de todos os clubes que participam (cada </w:t>
            </w:r>
            <w:proofErr w:type="spellStart"/>
            <w:r w:rsidRPr="0076515B">
              <w:rPr>
                <w:b/>
                <w:color w:val="FFFFFF" w:themeColor="background1"/>
              </w:rPr>
              <w:t>equip</w:t>
            </w:r>
            <w:proofErr w:type="spellEnd"/>
          </w:p>
          <w:p w14:paraId="78CF145B" w14:textId="77777777" w:rsidR="00ED1FE9" w:rsidRDefault="00ED1FE9" w:rsidP="008E2DC0">
            <w:pPr>
              <w:rPr>
                <w:b/>
                <w:color w:val="FFFFFF" w:themeColor="background1"/>
              </w:rPr>
            </w:pPr>
          </w:p>
          <w:p w14:paraId="3B4CE4B7" w14:textId="77777777" w:rsidR="00ED1FE9" w:rsidRDefault="00ED1FE9" w:rsidP="008E2DC0">
            <w:pPr>
              <w:rPr>
                <w:b/>
                <w:color w:val="FFFFFF" w:themeColor="background1"/>
              </w:rPr>
            </w:pPr>
          </w:p>
          <w:p w14:paraId="0FEF0B7D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a deve tratar do seguro e dos exames médicos dos seus atletas);</w:t>
            </w:r>
          </w:p>
          <w:p w14:paraId="60986711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- 2 grupos de 1 de 8 outro de 10 equipas divididos pelo número de equipas;</w:t>
            </w:r>
          </w:p>
          <w:p w14:paraId="51B6DAE8" w14:textId="77777777" w:rsidR="00ED1FE9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 xml:space="preserve">- </w:t>
            </w:r>
          </w:p>
          <w:p w14:paraId="6EF8C70D" w14:textId="77777777" w:rsidR="00ED1FE9" w:rsidRDefault="00ED1FE9" w:rsidP="008E2DC0">
            <w:pPr>
              <w:rPr>
                <w:b/>
                <w:color w:val="FFFFFF" w:themeColor="background1"/>
              </w:rPr>
            </w:pPr>
          </w:p>
          <w:p w14:paraId="58F93695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</w:p>
          <w:p w14:paraId="6BAFCB84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ma competição salutar que leve os nossos pequenos atle</w:t>
            </w:r>
            <w:r>
              <w:rPr>
                <w:b/>
                <w:color w:val="FFFFFF" w:themeColor="background1"/>
              </w:rPr>
              <w:t xml:space="preserve">tas a saírem sempre felizes </w:t>
            </w:r>
          </w:p>
          <w:p w14:paraId="521F7B8A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2 voltas (casa e fora);</w:t>
            </w:r>
          </w:p>
          <w:p w14:paraId="1CD34F40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- Festa final </w:t>
            </w:r>
            <w:proofErr w:type="spellStart"/>
            <w:r>
              <w:rPr>
                <w:b/>
                <w:color w:val="FFFFFF" w:themeColor="background1"/>
              </w:rPr>
              <w:t>co</w:t>
            </w:r>
            <w:r w:rsidRPr="0076515B">
              <w:rPr>
                <w:b/>
                <w:color w:val="FFFFFF" w:themeColor="background1"/>
              </w:rPr>
              <w:t>iva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em nenhum escalão, mas os resultados dos jogos são publicados semanalmente na página do </w:t>
            </w:r>
            <w:proofErr w:type="spellStart"/>
            <w:r w:rsidRPr="0076515B">
              <w:rPr>
                <w:b/>
                <w:color w:val="FFFFFF" w:themeColor="background1"/>
              </w:rPr>
              <w:t>facebook</w:t>
            </w:r>
            <w:proofErr w:type="spellEnd"/>
            <w:r w:rsidRPr="0076515B">
              <w:rPr>
                <w:b/>
                <w:color w:val="FFFFFF" w:themeColor="background1"/>
              </w:rPr>
              <w:t xml:space="preserve"> da Liga do Vale do Ave;</w:t>
            </w:r>
          </w:p>
          <w:p w14:paraId="71941639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Os jogos estão calendarizados, mas é da responsabilidade da equipa que joga em casa entrar em campo e hora);</w:t>
            </w:r>
          </w:p>
          <w:p w14:paraId="59258FF4" w14:textId="77777777" w:rsidR="00ED1FE9" w:rsidRPr="0076515B" w:rsidRDefault="00ED1FE9" w:rsidP="008E2DC0">
            <w:pPr>
              <w:rPr>
                <w:b/>
                <w:color w:val="FFFFFF" w:themeColor="background1"/>
              </w:rPr>
            </w:pPr>
            <w:r w:rsidRPr="0076515B">
              <w:rPr>
                <w:b/>
                <w:color w:val="FFFFFF" w:themeColor="background1"/>
              </w:rPr>
              <w:t>- No caso de adiarem um jogo devem calendarizar logo outra data;</w:t>
            </w:r>
          </w:p>
          <w:p w14:paraId="1110583D" w14:textId="77777777" w:rsidR="00ED1FE9" w:rsidRPr="008750E3" w:rsidRDefault="00ED1FE9" w:rsidP="008E2DC0">
            <w:pPr>
              <w:jc w:val="right"/>
            </w:pPr>
            <w:r w:rsidRPr="008750E3">
              <w:t>(até 1000 palavras)</w:t>
            </w:r>
          </w:p>
          <w:p w14:paraId="3B15D269" w14:textId="77777777" w:rsidR="00ED1FE9" w:rsidRPr="0076515B" w:rsidRDefault="00ED1FE9" w:rsidP="008E2DC0">
            <w:pPr>
              <w:jc w:val="right"/>
              <w:rPr>
                <w:color w:val="FFFFFF" w:themeColor="background1"/>
              </w:rPr>
            </w:pPr>
            <w:r w:rsidRPr="0076515B">
              <w:rPr>
                <w:color w:val="FFFFFF" w:themeColor="background1"/>
                <w:sz w:val="16"/>
              </w:rPr>
              <w:t>(até 1000 palavras)</w:t>
            </w:r>
          </w:p>
        </w:tc>
      </w:tr>
    </w:tbl>
    <w:p w14:paraId="5E0A38CF" w14:textId="77777777" w:rsidR="00ED1FE9" w:rsidRDefault="00ED1FE9" w:rsidP="00ED1FE9">
      <w:pPr>
        <w:jc w:val="center"/>
        <w:rPr>
          <w:b/>
          <w:sz w:val="28"/>
          <w:u w:val="single"/>
        </w:rPr>
      </w:pPr>
    </w:p>
    <w:p w14:paraId="49323949" w14:textId="77777777" w:rsidR="00ED1FE9" w:rsidRPr="00F9099B" w:rsidRDefault="00ED1FE9" w:rsidP="00ED1FE9">
      <w:pPr>
        <w:jc w:val="center"/>
        <w:rPr>
          <w:b/>
          <w:sz w:val="36"/>
          <w:u w:val="single"/>
        </w:rPr>
      </w:pPr>
      <w:r w:rsidRPr="00F9099B">
        <w:rPr>
          <w:b/>
          <w:sz w:val="36"/>
          <w:u w:val="single"/>
        </w:rPr>
        <w:lastRenderedPageBreak/>
        <w:t>Lista de apoiantes</w:t>
      </w:r>
    </w:p>
    <w:p w14:paraId="26CC886D" w14:textId="77777777" w:rsidR="00ED1FE9" w:rsidRPr="00357181" w:rsidRDefault="00ED1FE9" w:rsidP="00ED1FE9">
      <w:pPr>
        <w:jc w:val="center"/>
        <w:rPr>
          <w:b/>
          <w:sz w:val="12"/>
        </w:rPr>
      </w:pPr>
    </w:p>
    <w:tbl>
      <w:tblPr>
        <w:tblStyle w:val="TabelacomGrelha"/>
        <w:tblW w:w="10490" w:type="dxa"/>
        <w:tblInd w:w="-5" w:type="dxa"/>
        <w:tblLook w:val="04A0" w:firstRow="1" w:lastRow="0" w:firstColumn="1" w:lastColumn="0" w:noHBand="0" w:noVBand="1"/>
      </w:tblPr>
      <w:tblGrid>
        <w:gridCol w:w="599"/>
        <w:gridCol w:w="4080"/>
        <w:gridCol w:w="1537"/>
        <w:gridCol w:w="1453"/>
        <w:gridCol w:w="2821"/>
      </w:tblGrid>
      <w:tr w:rsidR="00ED1FE9" w:rsidRPr="00FF1E46" w14:paraId="44E10AFF" w14:textId="77777777" w:rsidTr="008E2DC0">
        <w:trPr>
          <w:trHeight w:val="375"/>
        </w:trPr>
        <w:tc>
          <w:tcPr>
            <w:tcW w:w="599" w:type="dxa"/>
            <w:shd w:val="clear" w:color="auto" w:fill="D9D9D9" w:themeFill="background1" w:themeFillShade="D9"/>
          </w:tcPr>
          <w:p w14:paraId="0F9A8E7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375784E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339180E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Nº Processo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700C187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Ano/turma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1B130CD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F1E46">
              <w:rPr>
                <w:rFonts w:cstheme="minorHAnsi"/>
                <w:b/>
                <w:sz w:val="20"/>
                <w:szCs w:val="20"/>
              </w:rPr>
              <w:t>Rubrica</w:t>
            </w:r>
          </w:p>
        </w:tc>
      </w:tr>
      <w:tr w:rsidR="00ED1FE9" w:rsidRPr="00FF1E46" w14:paraId="6FB4887D" w14:textId="77777777" w:rsidTr="008E2DC0">
        <w:trPr>
          <w:trHeight w:val="375"/>
        </w:trPr>
        <w:tc>
          <w:tcPr>
            <w:tcW w:w="599" w:type="dxa"/>
          </w:tcPr>
          <w:p w14:paraId="086F9F8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14:paraId="3D4784B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BBB1A5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3EDC4A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39F420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98F4436" w14:textId="77777777" w:rsidTr="008E2DC0">
        <w:trPr>
          <w:trHeight w:val="375"/>
        </w:trPr>
        <w:tc>
          <w:tcPr>
            <w:tcW w:w="599" w:type="dxa"/>
          </w:tcPr>
          <w:p w14:paraId="7BE518F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080" w:type="dxa"/>
          </w:tcPr>
          <w:p w14:paraId="1EFBE22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01F8F9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5D562A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635D09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0565A8C" w14:textId="77777777" w:rsidTr="008E2DC0">
        <w:trPr>
          <w:trHeight w:val="375"/>
        </w:trPr>
        <w:tc>
          <w:tcPr>
            <w:tcW w:w="599" w:type="dxa"/>
          </w:tcPr>
          <w:p w14:paraId="183896E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080" w:type="dxa"/>
          </w:tcPr>
          <w:p w14:paraId="4E02A44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66497F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C26178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6240A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16E0D11" w14:textId="77777777" w:rsidTr="008E2DC0">
        <w:trPr>
          <w:trHeight w:val="375"/>
        </w:trPr>
        <w:tc>
          <w:tcPr>
            <w:tcW w:w="599" w:type="dxa"/>
          </w:tcPr>
          <w:p w14:paraId="7BDC829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080" w:type="dxa"/>
          </w:tcPr>
          <w:p w14:paraId="558A39D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2D8B68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EDE59D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328706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D46CF9E" w14:textId="77777777" w:rsidTr="008E2DC0">
        <w:trPr>
          <w:trHeight w:val="375"/>
        </w:trPr>
        <w:tc>
          <w:tcPr>
            <w:tcW w:w="599" w:type="dxa"/>
          </w:tcPr>
          <w:p w14:paraId="25F82E9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080" w:type="dxa"/>
          </w:tcPr>
          <w:p w14:paraId="3D20934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5BFC42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8D48AB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CDB89E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8B5C5EE" w14:textId="77777777" w:rsidTr="008E2DC0">
        <w:trPr>
          <w:trHeight w:val="375"/>
        </w:trPr>
        <w:tc>
          <w:tcPr>
            <w:tcW w:w="599" w:type="dxa"/>
          </w:tcPr>
          <w:p w14:paraId="1097B2A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080" w:type="dxa"/>
          </w:tcPr>
          <w:p w14:paraId="26AE34E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43008D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1CEE25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8CCED3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5597201F" w14:textId="77777777" w:rsidTr="008E2DC0">
        <w:trPr>
          <w:trHeight w:val="375"/>
        </w:trPr>
        <w:tc>
          <w:tcPr>
            <w:tcW w:w="599" w:type="dxa"/>
          </w:tcPr>
          <w:p w14:paraId="6076F89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080" w:type="dxa"/>
          </w:tcPr>
          <w:p w14:paraId="4F2C0E2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828B33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C6FD07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89C773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3FE65F7" w14:textId="77777777" w:rsidTr="008E2DC0">
        <w:trPr>
          <w:trHeight w:val="375"/>
        </w:trPr>
        <w:tc>
          <w:tcPr>
            <w:tcW w:w="599" w:type="dxa"/>
          </w:tcPr>
          <w:p w14:paraId="21B8319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080" w:type="dxa"/>
          </w:tcPr>
          <w:p w14:paraId="3253FA2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1554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021893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198F51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13764CC0" w14:textId="77777777" w:rsidTr="008E2DC0">
        <w:trPr>
          <w:trHeight w:val="375"/>
        </w:trPr>
        <w:tc>
          <w:tcPr>
            <w:tcW w:w="599" w:type="dxa"/>
          </w:tcPr>
          <w:p w14:paraId="319A97F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080" w:type="dxa"/>
          </w:tcPr>
          <w:p w14:paraId="12C3A40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677C80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C42871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F448A3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1F15650E" w14:textId="77777777" w:rsidTr="008E2DC0">
        <w:trPr>
          <w:trHeight w:val="375"/>
        </w:trPr>
        <w:tc>
          <w:tcPr>
            <w:tcW w:w="599" w:type="dxa"/>
          </w:tcPr>
          <w:p w14:paraId="3C6B182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080" w:type="dxa"/>
          </w:tcPr>
          <w:p w14:paraId="738A3EB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9942B2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4482DA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00BC87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049B61C" w14:textId="77777777" w:rsidTr="008E2DC0">
        <w:trPr>
          <w:trHeight w:val="375"/>
        </w:trPr>
        <w:tc>
          <w:tcPr>
            <w:tcW w:w="599" w:type="dxa"/>
          </w:tcPr>
          <w:p w14:paraId="12D280F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080" w:type="dxa"/>
          </w:tcPr>
          <w:p w14:paraId="30A9292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49D100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87C488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2F79CD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9AE5B60" w14:textId="77777777" w:rsidTr="008E2DC0">
        <w:trPr>
          <w:trHeight w:val="375"/>
        </w:trPr>
        <w:tc>
          <w:tcPr>
            <w:tcW w:w="599" w:type="dxa"/>
          </w:tcPr>
          <w:p w14:paraId="26DC124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080" w:type="dxa"/>
          </w:tcPr>
          <w:p w14:paraId="63B54FC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DC1AF4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A6DFC8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87E8B2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8C39B65" w14:textId="77777777" w:rsidTr="008E2DC0">
        <w:trPr>
          <w:trHeight w:val="375"/>
        </w:trPr>
        <w:tc>
          <w:tcPr>
            <w:tcW w:w="599" w:type="dxa"/>
          </w:tcPr>
          <w:p w14:paraId="20F4288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080" w:type="dxa"/>
          </w:tcPr>
          <w:p w14:paraId="51C279E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CCCB1F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3D36EE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15158A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0221EAF" w14:textId="77777777" w:rsidTr="008E2DC0">
        <w:trPr>
          <w:trHeight w:val="375"/>
        </w:trPr>
        <w:tc>
          <w:tcPr>
            <w:tcW w:w="599" w:type="dxa"/>
          </w:tcPr>
          <w:p w14:paraId="132D548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4080" w:type="dxa"/>
          </w:tcPr>
          <w:p w14:paraId="4D10628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8A1E58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5EF8D9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217A50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9557428" w14:textId="77777777" w:rsidTr="008E2DC0">
        <w:trPr>
          <w:trHeight w:val="375"/>
        </w:trPr>
        <w:tc>
          <w:tcPr>
            <w:tcW w:w="599" w:type="dxa"/>
          </w:tcPr>
          <w:p w14:paraId="27FFFB1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080" w:type="dxa"/>
          </w:tcPr>
          <w:p w14:paraId="224F665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B15BCB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BF4CF2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9BB165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5395ACE" w14:textId="77777777" w:rsidTr="008E2DC0">
        <w:trPr>
          <w:trHeight w:val="375"/>
        </w:trPr>
        <w:tc>
          <w:tcPr>
            <w:tcW w:w="599" w:type="dxa"/>
          </w:tcPr>
          <w:p w14:paraId="2E55E6D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080" w:type="dxa"/>
          </w:tcPr>
          <w:p w14:paraId="30869F4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79A1FD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EC4774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2201E5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B85802C" w14:textId="77777777" w:rsidTr="008E2DC0">
        <w:trPr>
          <w:trHeight w:val="375"/>
        </w:trPr>
        <w:tc>
          <w:tcPr>
            <w:tcW w:w="599" w:type="dxa"/>
          </w:tcPr>
          <w:p w14:paraId="645D713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080" w:type="dxa"/>
          </w:tcPr>
          <w:p w14:paraId="6FCC554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CF0043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EDDBA9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B4D320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9892735" w14:textId="77777777" w:rsidTr="008E2DC0">
        <w:trPr>
          <w:trHeight w:val="375"/>
        </w:trPr>
        <w:tc>
          <w:tcPr>
            <w:tcW w:w="599" w:type="dxa"/>
          </w:tcPr>
          <w:p w14:paraId="7B93105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080" w:type="dxa"/>
          </w:tcPr>
          <w:p w14:paraId="53E5E8D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6224BD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CC502E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D0D127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1C7C676" w14:textId="77777777" w:rsidTr="008E2DC0">
        <w:trPr>
          <w:trHeight w:val="375"/>
        </w:trPr>
        <w:tc>
          <w:tcPr>
            <w:tcW w:w="599" w:type="dxa"/>
          </w:tcPr>
          <w:p w14:paraId="2DB1F1E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4080" w:type="dxa"/>
          </w:tcPr>
          <w:p w14:paraId="1E99CFA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DBF53D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0003EB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472C3A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41463BB" w14:textId="77777777" w:rsidTr="008E2DC0">
        <w:trPr>
          <w:trHeight w:val="375"/>
        </w:trPr>
        <w:tc>
          <w:tcPr>
            <w:tcW w:w="599" w:type="dxa"/>
          </w:tcPr>
          <w:p w14:paraId="481595B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080" w:type="dxa"/>
          </w:tcPr>
          <w:p w14:paraId="7F1DD9E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73CA0B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BEEA92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DDC361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1E74490" w14:textId="77777777" w:rsidTr="008E2DC0">
        <w:trPr>
          <w:trHeight w:val="375"/>
        </w:trPr>
        <w:tc>
          <w:tcPr>
            <w:tcW w:w="599" w:type="dxa"/>
          </w:tcPr>
          <w:p w14:paraId="1D42C02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080" w:type="dxa"/>
          </w:tcPr>
          <w:p w14:paraId="24D222A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C88715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971803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2513EE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5208970D" w14:textId="77777777" w:rsidTr="008E2DC0">
        <w:trPr>
          <w:trHeight w:val="375"/>
        </w:trPr>
        <w:tc>
          <w:tcPr>
            <w:tcW w:w="599" w:type="dxa"/>
          </w:tcPr>
          <w:p w14:paraId="003E32F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4080" w:type="dxa"/>
          </w:tcPr>
          <w:p w14:paraId="6D34E6D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189D00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EFD9A3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2131B3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BE2A98A" w14:textId="77777777" w:rsidTr="008E2DC0">
        <w:trPr>
          <w:trHeight w:val="375"/>
        </w:trPr>
        <w:tc>
          <w:tcPr>
            <w:tcW w:w="599" w:type="dxa"/>
          </w:tcPr>
          <w:p w14:paraId="2E97A7C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4080" w:type="dxa"/>
          </w:tcPr>
          <w:p w14:paraId="0B0CB09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0DFAA9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FA0F20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C71915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4A00B2F" w14:textId="77777777" w:rsidTr="008E2DC0">
        <w:trPr>
          <w:trHeight w:val="375"/>
        </w:trPr>
        <w:tc>
          <w:tcPr>
            <w:tcW w:w="599" w:type="dxa"/>
          </w:tcPr>
          <w:p w14:paraId="318EE20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4080" w:type="dxa"/>
          </w:tcPr>
          <w:p w14:paraId="5182310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A9F0D5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2CFA6D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341211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147BE6C" w14:textId="77777777" w:rsidTr="008E2DC0">
        <w:trPr>
          <w:trHeight w:val="375"/>
        </w:trPr>
        <w:tc>
          <w:tcPr>
            <w:tcW w:w="599" w:type="dxa"/>
          </w:tcPr>
          <w:p w14:paraId="7AD9E60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4080" w:type="dxa"/>
          </w:tcPr>
          <w:p w14:paraId="1459D61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575D6B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4BA049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F4EE8D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34C0001" w14:textId="77777777" w:rsidTr="008E2DC0">
        <w:trPr>
          <w:trHeight w:val="375"/>
        </w:trPr>
        <w:tc>
          <w:tcPr>
            <w:tcW w:w="599" w:type="dxa"/>
          </w:tcPr>
          <w:p w14:paraId="18611D2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080" w:type="dxa"/>
          </w:tcPr>
          <w:p w14:paraId="60A8854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C0D2D3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08D451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6A06B9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0F60542" w14:textId="77777777" w:rsidTr="008E2DC0">
        <w:trPr>
          <w:trHeight w:val="375"/>
        </w:trPr>
        <w:tc>
          <w:tcPr>
            <w:tcW w:w="599" w:type="dxa"/>
          </w:tcPr>
          <w:p w14:paraId="45A90E2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4080" w:type="dxa"/>
          </w:tcPr>
          <w:p w14:paraId="0190449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6A3E93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9378C3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30B3B7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B9A64C5" w14:textId="77777777" w:rsidTr="008E2DC0">
        <w:trPr>
          <w:trHeight w:val="375"/>
        </w:trPr>
        <w:tc>
          <w:tcPr>
            <w:tcW w:w="599" w:type="dxa"/>
          </w:tcPr>
          <w:p w14:paraId="2934AB3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4080" w:type="dxa"/>
          </w:tcPr>
          <w:p w14:paraId="649928B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2BC804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491DE4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B0A779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E5328CB" w14:textId="77777777" w:rsidTr="008E2DC0">
        <w:trPr>
          <w:trHeight w:val="375"/>
        </w:trPr>
        <w:tc>
          <w:tcPr>
            <w:tcW w:w="599" w:type="dxa"/>
          </w:tcPr>
          <w:p w14:paraId="6D18CB0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4080" w:type="dxa"/>
          </w:tcPr>
          <w:p w14:paraId="6B30E5D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DEF3CE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E00603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F788A0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F235BA8" w14:textId="77777777" w:rsidTr="008E2DC0">
        <w:trPr>
          <w:trHeight w:val="375"/>
        </w:trPr>
        <w:tc>
          <w:tcPr>
            <w:tcW w:w="599" w:type="dxa"/>
          </w:tcPr>
          <w:p w14:paraId="0750EB3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4080" w:type="dxa"/>
          </w:tcPr>
          <w:p w14:paraId="465B323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3A2D83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94D036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A886F5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F23365D" w14:textId="77777777" w:rsidTr="008E2DC0">
        <w:trPr>
          <w:trHeight w:val="375"/>
        </w:trPr>
        <w:tc>
          <w:tcPr>
            <w:tcW w:w="599" w:type="dxa"/>
          </w:tcPr>
          <w:p w14:paraId="5A7FFEB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4080" w:type="dxa"/>
          </w:tcPr>
          <w:p w14:paraId="7B5BA5A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5EE8BC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B74124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EEEEDB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BDD328C" w14:textId="77777777" w:rsidTr="008E2DC0">
        <w:trPr>
          <w:trHeight w:val="375"/>
        </w:trPr>
        <w:tc>
          <w:tcPr>
            <w:tcW w:w="599" w:type="dxa"/>
          </w:tcPr>
          <w:p w14:paraId="14E96B4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4080" w:type="dxa"/>
          </w:tcPr>
          <w:p w14:paraId="59C6107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E724E2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2C9BA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45C816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55167E05" w14:textId="77777777" w:rsidTr="008E2DC0">
        <w:trPr>
          <w:trHeight w:val="375"/>
        </w:trPr>
        <w:tc>
          <w:tcPr>
            <w:tcW w:w="599" w:type="dxa"/>
          </w:tcPr>
          <w:p w14:paraId="3FE8EE7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4080" w:type="dxa"/>
          </w:tcPr>
          <w:p w14:paraId="661026C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4ABEC2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28F111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58FB4C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9C98E60" w14:textId="77777777" w:rsidTr="008E2DC0">
        <w:trPr>
          <w:trHeight w:val="375"/>
        </w:trPr>
        <w:tc>
          <w:tcPr>
            <w:tcW w:w="599" w:type="dxa"/>
          </w:tcPr>
          <w:p w14:paraId="5AED763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4080" w:type="dxa"/>
          </w:tcPr>
          <w:p w14:paraId="62DCBAC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8F630D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7BDA6E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1B938E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F3C7B48" w14:textId="77777777" w:rsidTr="008E2DC0">
        <w:trPr>
          <w:trHeight w:val="375"/>
        </w:trPr>
        <w:tc>
          <w:tcPr>
            <w:tcW w:w="599" w:type="dxa"/>
          </w:tcPr>
          <w:p w14:paraId="3467CE2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4080" w:type="dxa"/>
          </w:tcPr>
          <w:p w14:paraId="0D5C300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4ABDE3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07934C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4EBA59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54F68FA9" w14:textId="77777777" w:rsidTr="008E2DC0">
        <w:trPr>
          <w:trHeight w:val="375"/>
        </w:trPr>
        <w:tc>
          <w:tcPr>
            <w:tcW w:w="599" w:type="dxa"/>
          </w:tcPr>
          <w:p w14:paraId="1E52428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lastRenderedPageBreak/>
              <w:t>36</w:t>
            </w:r>
          </w:p>
        </w:tc>
        <w:tc>
          <w:tcPr>
            <w:tcW w:w="4080" w:type="dxa"/>
          </w:tcPr>
          <w:p w14:paraId="54CE6EC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E7BFA2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53825F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61594B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593EED68" w14:textId="77777777" w:rsidTr="008E2DC0">
        <w:trPr>
          <w:trHeight w:val="375"/>
        </w:trPr>
        <w:tc>
          <w:tcPr>
            <w:tcW w:w="599" w:type="dxa"/>
          </w:tcPr>
          <w:p w14:paraId="11F2312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080" w:type="dxa"/>
          </w:tcPr>
          <w:p w14:paraId="1355123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1A9A34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3E98A9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176E51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B2C79BA" w14:textId="77777777" w:rsidTr="008E2DC0">
        <w:trPr>
          <w:trHeight w:val="375"/>
        </w:trPr>
        <w:tc>
          <w:tcPr>
            <w:tcW w:w="599" w:type="dxa"/>
          </w:tcPr>
          <w:p w14:paraId="5E26910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4080" w:type="dxa"/>
          </w:tcPr>
          <w:p w14:paraId="0895FEF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D62887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81A356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0800AD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82402F2" w14:textId="77777777" w:rsidTr="008E2DC0">
        <w:trPr>
          <w:trHeight w:val="375"/>
        </w:trPr>
        <w:tc>
          <w:tcPr>
            <w:tcW w:w="599" w:type="dxa"/>
          </w:tcPr>
          <w:p w14:paraId="3446A11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4080" w:type="dxa"/>
          </w:tcPr>
          <w:p w14:paraId="149E1AD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07861C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54BE78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BFF31B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E2B3C31" w14:textId="77777777" w:rsidTr="008E2DC0">
        <w:trPr>
          <w:trHeight w:val="375"/>
        </w:trPr>
        <w:tc>
          <w:tcPr>
            <w:tcW w:w="599" w:type="dxa"/>
          </w:tcPr>
          <w:p w14:paraId="6891A4F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4080" w:type="dxa"/>
          </w:tcPr>
          <w:p w14:paraId="3671F07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C22FE8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58BD0E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FD9B61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48E284B" w14:textId="77777777" w:rsidTr="008E2DC0">
        <w:trPr>
          <w:trHeight w:val="375"/>
        </w:trPr>
        <w:tc>
          <w:tcPr>
            <w:tcW w:w="599" w:type="dxa"/>
          </w:tcPr>
          <w:p w14:paraId="4BB0E13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4080" w:type="dxa"/>
          </w:tcPr>
          <w:p w14:paraId="5BBDDF4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E2B021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2FB92F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84184B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B0A44CF" w14:textId="77777777" w:rsidTr="008E2DC0">
        <w:trPr>
          <w:trHeight w:val="375"/>
        </w:trPr>
        <w:tc>
          <w:tcPr>
            <w:tcW w:w="599" w:type="dxa"/>
          </w:tcPr>
          <w:p w14:paraId="1CAC92B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4080" w:type="dxa"/>
          </w:tcPr>
          <w:p w14:paraId="23859601" w14:textId="34AFB9B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  <w:tc>
          <w:tcPr>
            <w:tcW w:w="1537" w:type="dxa"/>
          </w:tcPr>
          <w:p w14:paraId="56D8733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8C7D59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55939C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0C86A2F" w14:textId="77777777" w:rsidTr="008E2DC0">
        <w:trPr>
          <w:trHeight w:val="375"/>
        </w:trPr>
        <w:tc>
          <w:tcPr>
            <w:tcW w:w="599" w:type="dxa"/>
          </w:tcPr>
          <w:p w14:paraId="13FE97E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4080" w:type="dxa"/>
          </w:tcPr>
          <w:p w14:paraId="29168FE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619B449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CA447F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56A0ED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C35176C" w14:textId="77777777" w:rsidTr="008E2DC0">
        <w:trPr>
          <w:trHeight w:val="375"/>
        </w:trPr>
        <w:tc>
          <w:tcPr>
            <w:tcW w:w="599" w:type="dxa"/>
          </w:tcPr>
          <w:p w14:paraId="139E4E4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4080" w:type="dxa"/>
          </w:tcPr>
          <w:p w14:paraId="3B2D3B3A" w14:textId="29BC37A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146069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676FB7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D99B15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288AFCB" w14:textId="77777777" w:rsidTr="008E2DC0">
        <w:trPr>
          <w:trHeight w:val="375"/>
        </w:trPr>
        <w:tc>
          <w:tcPr>
            <w:tcW w:w="599" w:type="dxa"/>
          </w:tcPr>
          <w:p w14:paraId="0BD0424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4080" w:type="dxa"/>
          </w:tcPr>
          <w:p w14:paraId="4F8B98E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9759A1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FA5BC8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43E3BC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4373B1B" w14:textId="77777777" w:rsidTr="008E2DC0">
        <w:trPr>
          <w:trHeight w:val="375"/>
        </w:trPr>
        <w:tc>
          <w:tcPr>
            <w:tcW w:w="599" w:type="dxa"/>
          </w:tcPr>
          <w:p w14:paraId="70CCB87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4080" w:type="dxa"/>
          </w:tcPr>
          <w:p w14:paraId="78CC9BA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C7BE5A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8251F7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335DB9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0246066" w14:textId="77777777" w:rsidTr="008E2DC0">
        <w:trPr>
          <w:trHeight w:val="375"/>
        </w:trPr>
        <w:tc>
          <w:tcPr>
            <w:tcW w:w="599" w:type="dxa"/>
          </w:tcPr>
          <w:p w14:paraId="75E3343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4080" w:type="dxa"/>
          </w:tcPr>
          <w:p w14:paraId="28568DF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B9176A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680CAE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5F5575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3D90384" w14:textId="77777777" w:rsidTr="008E2DC0">
        <w:trPr>
          <w:trHeight w:val="375"/>
        </w:trPr>
        <w:tc>
          <w:tcPr>
            <w:tcW w:w="599" w:type="dxa"/>
          </w:tcPr>
          <w:p w14:paraId="7E9300F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4080" w:type="dxa"/>
          </w:tcPr>
          <w:p w14:paraId="6898203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F19228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24E0CC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74DEF1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54DD3BA1" w14:textId="77777777" w:rsidTr="008E2DC0">
        <w:trPr>
          <w:trHeight w:val="375"/>
        </w:trPr>
        <w:tc>
          <w:tcPr>
            <w:tcW w:w="599" w:type="dxa"/>
          </w:tcPr>
          <w:p w14:paraId="7768BC7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4080" w:type="dxa"/>
          </w:tcPr>
          <w:p w14:paraId="0812EF1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96AC7F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086A95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91C7C6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6F3F3A9" w14:textId="77777777" w:rsidTr="008E2DC0">
        <w:trPr>
          <w:trHeight w:val="375"/>
        </w:trPr>
        <w:tc>
          <w:tcPr>
            <w:tcW w:w="599" w:type="dxa"/>
          </w:tcPr>
          <w:p w14:paraId="464582F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4080" w:type="dxa"/>
          </w:tcPr>
          <w:p w14:paraId="73BDA0F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CD4BA6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8010FA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7BC2B05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238B2B13" w14:textId="77777777" w:rsidTr="008E2DC0">
        <w:trPr>
          <w:trHeight w:val="375"/>
        </w:trPr>
        <w:tc>
          <w:tcPr>
            <w:tcW w:w="599" w:type="dxa"/>
          </w:tcPr>
          <w:p w14:paraId="07D7968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4080" w:type="dxa"/>
          </w:tcPr>
          <w:p w14:paraId="74B7784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D8F6DC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273478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B8BF6E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9D97C1F" w14:textId="77777777" w:rsidTr="008E2DC0">
        <w:trPr>
          <w:trHeight w:val="375"/>
        </w:trPr>
        <w:tc>
          <w:tcPr>
            <w:tcW w:w="599" w:type="dxa"/>
          </w:tcPr>
          <w:p w14:paraId="2D002BC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4080" w:type="dxa"/>
          </w:tcPr>
          <w:p w14:paraId="7A9B594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4BC4A7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36826DA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4B5B47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54CF2DC1" w14:textId="77777777" w:rsidTr="008E2DC0">
        <w:trPr>
          <w:trHeight w:val="375"/>
        </w:trPr>
        <w:tc>
          <w:tcPr>
            <w:tcW w:w="599" w:type="dxa"/>
          </w:tcPr>
          <w:p w14:paraId="777B75E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4080" w:type="dxa"/>
          </w:tcPr>
          <w:p w14:paraId="5666BAB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E15E74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957799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BE0A96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5F763CC" w14:textId="77777777" w:rsidTr="008E2DC0">
        <w:trPr>
          <w:trHeight w:val="375"/>
        </w:trPr>
        <w:tc>
          <w:tcPr>
            <w:tcW w:w="599" w:type="dxa"/>
          </w:tcPr>
          <w:p w14:paraId="2B1B297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4080" w:type="dxa"/>
          </w:tcPr>
          <w:p w14:paraId="4C11B63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E87E72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EBB52C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362879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1296A109" w14:textId="77777777" w:rsidTr="008E2DC0">
        <w:trPr>
          <w:trHeight w:val="375"/>
        </w:trPr>
        <w:tc>
          <w:tcPr>
            <w:tcW w:w="599" w:type="dxa"/>
          </w:tcPr>
          <w:p w14:paraId="3EBC63B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4080" w:type="dxa"/>
          </w:tcPr>
          <w:p w14:paraId="5C4994A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DD8C79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06D246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061945C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3C21088" w14:textId="77777777" w:rsidTr="008E2DC0">
        <w:trPr>
          <w:trHeight w:val="375"/>
        </w:trPr>
        <w:tc>
          <w:tcPr>
            <w:tcW w:w="599" w:type="dxa"/>
          </w:tcPr>
          <w:p w14:paraId="37ACA38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4080" w:type="dxa"/>
          </w:tcPr>
          <w:p w14:paraId="750A099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1D1E013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321EA2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720E36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47C22D5" w14:textId="77777777" w:rsidTr="008E2DC0">
        <w:trPr>
          <w:trHeight w:val="375"/>
        </w:trPr>
        <w:tc>
          <w:tcPr>
            <w:tcW w:w="599" w:type="dxa"/>
          </w:tcPr>
          <w:p w14:paraId="7701313B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4080" w:type="dxa"/>
          </w:tcPr>
          <w:p w14:paraId="03CAA02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F6E5AB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79B364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87E6882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EA291CC" w14:textId="77777777" w:rsidTr="008E2DC0">
        <w:trPr>
          <w:trHeight w:val="375"/>
        </w:trPr>
        <w:tc>
          <w:tcPr>
            <w:tcW w:w="599" w:type="dxa"/>
          </w:tcPr>
          <w:p w14:paraId="09513CE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080" w:type="dxa"/>
          </w:tcPr>
          <w:p w14:paraId="0C99C5C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246348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A5AA7F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2EB798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11214E7F" w14:textId="77777777" w:rsidTr="008E2DC0">
        <w:trPr>
          <w:trHeight w:val="375"/>
        </w:trPr>
        <w:tc>
          <w:tcPr>
            <w:tcW w:w="599" w:type="dxa"/>
          </w:tcPr>
          <w:p w14:paraId="3DC04A2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4080" w:type="dxa"/>
          </w:tcPr>
          <w:p w14:paraId="14EA7EF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3164CD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98E659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6DB2B8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69C4010F" w14:textId="77777777" w:rsidTr="008E2DC0">
        <w:trPr>
          <w:trHeight w:val="375"/>
        </w:trPr>
        <w:tc>
          <w:tcPr>
            <w:tcW w:w="599" w:type="dxa"/>
          </w:tcPr>
          <w:p w14:paraId="45CD29B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4080" w:type="dxa"/>
          </w:tcPr>
          <w:p w14:paraId="6AC71C1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38C7AEF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6F551D0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F479FA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7B230F2" w14:textId="77777777" w:rsidTr="008E2DC0">
        <w:trPr>
          <w:trHeight w:val="375"/>
        </w:trPr>
        <w:tc>
          <w:tcPr>
            <w:tcW w:w="599" w:type="dxa"/>
          </w:tcPr>
          <w:p w14:paraId="1F699C4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4080" w:type="dxa"/>
          </w:tcPr>
          <w:p w14:paraId="319D24F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4A0C58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56C731D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2D02F4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E0F1A32" w14:textId="77777777" w:rsidTr="008E2DC0">
        <w:trPr>
          <w:trHeight w:val="375"/>
        </w:trPr>
        <w:tc>
          <w:tcPr>
            <w:tcW w:w="599" w:type="dxa"/>
          </w:tcPr>
          <w:p w14:paraId="0A0CADA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4080" w:type="dxa"/>
          </w:tcPr>
          <w:p w14:paraId="236F7FC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7856BB5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481A8A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1D2F63A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F0DBD68" w14:textId="77777777" w:rsidTr="008E2DC0">
        <w:trPr>
          <w:trHeight w:val="375"/>
        </w:trPr>
        <w:tc>
          <w:tcPr>
            <w:tcW w:w="599" w:type="dxa"/>
          </w:tcPr>
          <w:p w14:paraId="646CB4C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4080" w:type="dxa"/>
          </w:tcPr>
          <w:p w14:paraId="3960DEA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449D59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2F944C3D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673D8B1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7B5463B4" w14:textId="77777777" w:rsidTr="008E2DC0">
        <w:trPr>
          <w:trHeight w:val="375"/>
        </w:trPr>
        <w:tc>
          <w:tcPr>
            <w:tcW w:w="599" w:type="dxa"/>
          </w:tcPr>
          <w:p w14:paraId="0D2826A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4080" w:type="dxa"/>
          </w:tcPr>
          <w:p w14:paraId="585EE54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4B8D9E4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12FD84A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2D5B383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043B5DD" w14:textId="77777777" w:rsidTr="008E2DC0">
        <w:trPr>
          <w:trHeight w:val="375"/>
        </w:trPr>
        <w:tc>
          <w:tcPr>
            <w:tcW w:w="599" w:type="dxa"/>
          </w:tcPr>
          <w:p w14:paraId="6F81FCA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4080" w:type="dxa"/>
          </w:tcPr>
          <w:p w14:paraId="68C6941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52B44B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07F6FF1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29A4BF1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07F891E1" w14:textId="77777777" w:rsidTr="008E2DC0">
        <w:trPr>
          <w:trHeight w:val="375"/>
        </w:trPr>
        <w:tc>
          <w:tcPr>
            <w:tcW w:w="599" w:type="dxa"/>
          </w:tcPr>
          <w:p w14:paraId="30A4B75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080" w:type="dxa"/>
          </w:tcPr>
          <w:p w14:paraId="3A19D56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0C1C99A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03E545C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323720F8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38F5151A" w14:textId="77777777" w:rsidTr="008E2DC0">
        <w:trPr>
          <w:trHeight w:val="375"/>
        </w:trPr>
        <w:tc>
          <w:tcPr>
            <w:tcW w:w="599" w:type="dxa"/>
          </w:tcPr>
          <w:p w14:paraId="660118A9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F1E46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4080" w:type="dxa"/>
          </w:tcPr>
          <w:p w14:paraId="531C06E0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7540A666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4C3C8DE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4A1C40F7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1FE9" w:rsidRPr="00FF1E46" w14:paraId="447ABA20" w14:textId="77777777" w:rsidTr="008E2DC0">
        <w:trPr>
          <w:trHeight w:val="375"/>
        </w:trPr>
        <w:tc>
          <w:tcPr>
            <w:tcW w:w="599" w:type="dxa"/>
          </w:tcPr>
          <w:p w14:paraId="2D376A54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4080" w:type="dxa"/>
          </w:tcPr>
          <w:p w14:paraId="41F6D0DD" w14:textId="6CDFAA69" w:rsidR="00ED1FE9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secundário</w:t>
            </w:r>
          </w:p>
        </w:tc>
        <w:tc>
          <w:tcPr>
            <w:tcW w:w="1537" w:type="dxa"/>
          </w:tcPr>
          <w:p w14:paraId="34B7788A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14:paraId="7D982031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14:paraId="501804BE" w14:textId="77777777" w:rsidR="00ED1FE9" w:rsidRPr="00FF1E46" w:rsidRDefault="00ED1FE9" w:rsidP="008E2DC0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B4EC7D" w14:textId="77777777" w:rsidR="00ED1FE9" w:rsidRPr="00D27B81" w:rsidRDefault="00ED1FE9" w:rsidP="00ED1FE9">
      <w:pPr>
        <w:tabs>
          <w:tab w:val="left" w:pos="2976"/>
        </w:tabs>
      </w:pPr>
    </w:p>
    <w:p w14:paraId="32E1591E" w14:textId="77777777" w:rsidR="00ED1FE9" w:rsidRPr="00590304" w:rsidRDefault="00ED1FE9" w:rsidP="00ED1FE9"/>
    <w:p w14:paraId="40A149ED" w14:textId="77777777" w:rsidR="00D27B81" w:rsidRPr="00590304" w:rsidRDefault="00D27B81" w:rsidP="00590304"/>
    <w:sectPr w:rsidR="00D27B81" w:rsidRPr="00590304" w:rsidSect="00E3405E">
      <w:headerReference w:type="default" r:id="rId7"/>
      <w:footerReference w:type="default" r:id="rId8"/>
      <w:pgSz w:w="11906" w:h="16838" w:code="9"/>
      <w:pgMar w:top="720" w:right="720" w:bottom="720" w:left="720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EE748" w14:textId="77777777" w:rsidR="00ED1FE9" w:rsidRDefault="00ED1FE9" w:rsidP="00663719">
      <w:r>
        <w:separator/>
      </w:r>
    </w:p>
  </w:endnote>
  <w:endnote w:type="continuationSeparator" w:id="0">
    <w:p w14:paraId="531370FE" w14:textId="77777777" w:rsidR="00ED1FE9" w:rsidRDefault="00ED1FE9" w:rsidP="006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9671" w14:textId="77777777" w:rsidR="007B45D1" w:rsidRDefault="002931FC" w:rsidP="006F4D1F">
    <w:pPr>
      <w:pStyle w:val="Rodap"/>
      <w:pBdr>
        <w:top w:val="single" w:sz="4" w:space="1" w:color="auto"/>
      </w:pBdr>
      <w:tabs>
        <w:tab w:val="clear" w:pos="4513"/>
        <w:tab w:val="clear" w:pos="9026"/>
        <w:tab w:val="left" w:pos="845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C7B2C7" wp14:editId="05223B50">
              <wp:simplePos x="0" y="0"/>
              <wp:positionH relativeFrom="column">
                <wp:posOffset>5938</wp:posOffset>
              </wp:positionH>
              <wp:positionV relativeFrom="paragraph">
                <wp:posOffset>2045</wp:posOffset>
              </wp:positionV>
              <wp:extent cx="6638042" cy="269875"/>
              <wp:effectExtent l="0" t="0" r="0" b="0"/>
              <wp:wrapNone/>
              <wp:docPr id="104321947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042" cy="269875"/>
                        <a:chOff x="0" y="0"/>
                        <a:chExt cx="6638042" cy="269875"/>
                      </a:xfrm>
                    </wpg:grpSpPr>
                    <pic:pic xmlns:pic="http://schemas.openxmlformats.org/drawingml/2006/picture">
                      <pic:nvPicPr>
                        <pic:cNvPr id="1076306479" name="Imagem 1076306479" descr="Uma imagem com Tipo de letra, Gráficos, design gráfico, logótipo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0072" y="0"/>
                          <a:ext cx="7594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8512645" name="Imagem 99851264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7150" cy="269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2319641" name="Imagem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7002" y="23751"/>
                          <a:ext cx="19710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E09DFF" id="Agrupar 1" o:spid="_x0000_s1026" style="position:absolute;margin-left:.45pt;margin-top:.15pt;width:522.7pt;height:21.25pt;z-index:-251657216" coordsize="66380,2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76306479" o:spid="_x0000_s1027" type="#_x0000_t75" alt="Uma imagem com Tipo de letra, Gráficos, design gráfico, logótipo&#10;&#10;Descrição gerada automaticamente" style="position:absolute;left:26600;width:7595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">
                <v:imagedata r:id="rId4" o:title="Uma imagem com Tipo de letra, Gráficos, design gráfico, logótipo&#10;&#10;Descrição gerada automaticamente"/>
              </v:shape>
              <v:shape id="Imagem 998512645" o:spid="_x0000_s1028" type="#_x0000_t75" style="position:absolute;width:25971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">
                <v:imagedata r:id="rId5" o:title=""/>
              </v:shape>
              <v:shape id="Imagem 1" o:spid="_x0000_s1029" type="#_x0000_t75" style="position:absolute;left:46670;top:237;width:19710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">
                <v:imagedata r:id="rId6" o:title=""/>
              </v:shape>
            </v:group>
          </w:pict>
        </mc:Fallback>
      </mc:AlternateContent>
    </w:r>
    <w:r w:rsidR="00E640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4DDA1" w14:textId="77777777" w:rsidR="00ED1FE9" w:rsidRDefault="00ED1FE9" w:rsidP="00663719">
      <w:r>
        <w:separator/>
      </w:r>
    </w:p>
  </w:footnote>
  <w:footnote w:type="continuationSeparator" w:id="0">
    <w:p w14:paraId="71A95076" w14:textId="77777777" w:rsidR="00ED1FE9" w:rsidRDefault="00ED1FE9" w:rsidP="0066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BBD2" w14:textId="77777777" w:rsidR="00590304" w:rsidRDefault="00280D18" w:rsidP="00590304">
    <w:pPr>
      <w:pStyle w:val="Cabealho"/>
      <w:pBdr>
        <w:bottom w:val="single" w:sz="4" w:space="1" w:color="auto"/>
      </w:pBdr>
      <w:rPr>
        <w:rFonts w:ascii="Candara Light" w:hAnsi="Candara Light"/>
      </w:rPr>
    </w:pPr>
    <w:r>
      <w:rPr>
        <w:rFonts w:ascii="Candara Light" w:hAnsi="Candara Light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062B16D" wp14:editId="053D753F">
              <wp:simplePos x="0" y="0"/>
              <wp:positionH relativeFrom="column">
                <wp:posOffset>9525</wp:posOffset>
              </wp:positionH>
              <wp:positionV relativeFrom="paragraph">
                <wp:posOffset>-245745</wp:posOffset>
              </wp:positionV>
              <wp:extent cx="6686550" cy="633095"/>
              <wp:effectExtent l="0" t="0" r="0" b="0"/>
              <wp:wrapNone/>
              <wp:docPr id="586645847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633095"/>
                        <a:chOff x="0" y="0"/>
                        <a:chExt cx="6686550" cy="633095"/>
                      </a:xfrm>
                    </wpg:grpSpPr>
                    <pic:pic xmlns:pic="http://schemas.openxmlformats.org/drawingml/2006/picture">
                      <pic:nvPicPr>
                        <pic:cNvPr id="1358166597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28625"/>
                          <a:ext cx="2476500" cy="15494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39713940" name="Agrupar 2"/>
                      <wpg:cNvGrpSpPr/>
                      <wpg:grpSpPr>
                        <a:xfrm>
                          <a:off x="4562475" y="0"/>
                          <a:ext cx="2124075" cy="633095"/>
                          <a:chOff x="0" y="0"/>
                          <a:chExt cx="2124075" cy="633095"/>
                        </a:xfrm>
                      </wpg:grpSpPr>
                      <wps:wsp>
                        <wps:cNvPr id="338152787" name="Conexão reta 4"/>
                        <wps:cNvCnPr/>
                        <wps:spPr>
                          <a:xfrm flipH="1">
                            <a:off x="666750" y="95250"/>
                            <a:ext cx="9525" cy="428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9010882" name="Imagem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85725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3614232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475" y="0"/>
                            <a:ext cx="13716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7A30A98" id="Agrupar 3" o:spid="_x0000_s1026" style="position:absolute;margin-left:.75pt;margin-top:-19.35pt;width:526.5pt;height:49.85pt;z-index:251668480" coordsize="66865,6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top:4286;width:24765;height: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">
                <v:imagedata r:id="rId4" o:title=""/>
              </v:shape>
              <v:group id="Agrupar 2" o:spid="_x0000_s1028" style="position:absolute;left:45624;width:21241;height:6330" coordsize="21240,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">
                <v:line id="Conexão reta 4" o:spid="_x0000_s1029" style="position:absolute;flip:x;visibility:visible;mso-wrap-style:square" from="6667,952" to="6762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" strokecolor="black [3200]" strokeweight=".5pt">
                  <v:stroke joinstyle="miter"/>
                </v:line>
                <v:shape id="Imagem 3" o:spid="_x0000_s1030" type="#_x0000_t75" style="position:absolute;top:857;width:571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">
                  <v:imagedata r:id="rId5" o:title=""/>
                </v:shape>
                <v:shape id="Imagem 1" o:spid="_x0000_s1031" type="#_x0000_t75" style="position:absolute;left:7524;width:13716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">
                  <v:imagedata r:id="rId6" o:title=""/>
                </v:shape>
              </v:group>
            </v:group>
          </w:pict>
        </mc:Fallback>
      </mc:AlternateContent>
    </w:r>
  </w:p>
  <w:p w14:paraId="6DFD3450" w14:textId="77777777" w:rsidR="00590304" w:rsidRPr="00E369DB" w:rsidRDefault="00590304" w:rsidP="00590304">
    <w:pPr>
      <w:pStyle w:val="Cabealho"/>
      <w:pBdr>
        <w:bottom w:val="single" w:sz="4" w:space="1" w:color="auto"/>
      </w:pBdr>
      <w:rPr>
        <w:rFonts w:ascii="Candara Light" w:hAnsi="Candara Light"/>
      </w:rPr>
    </w:pPr>
  </w:p>
  <w:p w14:paraId="25CCD6C7" w14:textId="77777777" w:rsidR="00663719" w:rsidRDefault="00663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E9"/>
    <w:rsid w:val="000F0FFA"/>
    <w:rsid w:val="001011DD"/>
    <w:rsid w:val="00113BCE"/>
    <w:rsid w:val="00186FAE"/>
    <w:rsid w:val="00280D18"/>
    <w:rsid w:val="00285546"/>
    <w:rsid w:val="002931FC"/>
    <w:rsid w:val="002B0352"/>
    <w:rsid w:val="0035195A"/>
    <w:rsid w:val="0036393B"/>
    <w:rsid w:val="0037443A"/>
    <w:rsid w:val="003E4336"/>
    <w:rsid w:val="004368AF"/>
    <w:rsid w:val="00467A6F"/>
    <w:rsid w:val="00492257"/>
    <w:rsid w:val="004A2506"/>
    <w:rsid w:val="004A4251"/>
    <w:rsid w:val="0056392F"/>
    <w:rsid w:val="00590304"/>
    <w:rsid w:val="00663719"/>
    <w:rsid w:val="006F4D1F"/>
    <w:rsid w:val="00746505"/>
    <w:rsid w:val="007B45D1"/>
    <w:rsid w:val="008526DC"/>
    <w:rsid w:val="008A04D5"/>
    <w:rsid w:val="00954B53"/>
    <w:rsid w:val="00D27B81"/>
    <w:rsid w:val="00D67248"/>
    <w:rsid w:val="00E3405E"/>
    <w:rsid w:val="00E64018"/>
    <w:rsid w:val="00ED1FE9"/>
    <w:rsid w:val="00F25AF1"/>
    <w:rsid w:val="00F45071"/>
    <w:rsid w:val="00F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32B6"/>
  <w15:chartTrackingRefBased/>
  <w15:docId w15:val="{F27464DC-646A-477F-874C-DB44850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E9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3719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63719"/>
  </w:style>
  <w:style w:type="paragraph" w:styleId="Rodap">
    <w:name w:val="footer"/>
    <w:basedOn w:val="Normal"/>
    <w:link w:val="RodapCarter"/>
    <w:uiPriority w:val="99"/>
    <w:unhideWhenUsed/>
    <w:rsid w:val="00663719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63719"/>
  </w:style>
  <w:style w:type="table" w:styleId="TabelacomGrelha">
    <w:name w:val="Table Grid"/>
    <w:basedOn w:val="Tabelanormal"/>
    <w:uiPriority w:val="39"/>
    <w:rsid w:val="00ED1F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-server\Redirect\Templates\A4%20Vert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Vertical</Template>
  <TotalTime>1</TotalTime>
  <Pages>4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1058 - Luís Miguel Pinto Barros Pereira</dc:creator>
  <cp:keywords/>
  <dc:description/>
  <cp:lastModifiedBy>Luís Miguel Pinto Barros Pereira</cp:lastModifiedBy>
  <cp:revision>1</cp:revision>
  <dcterms:created xsi:type="dcterms:W3CDTF">2025-04-22T17:15:00Z</dcterms:created>
  <dcterms:modified xsi:type="dcterms:W3CDTF">2025-04-22T17:16:00Z</dcterms:modified>
</cp:coreProperties>
</file>